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elton-profile"/>
    <w:p>
      <w:pPr>
        <w:pStyle w:val="Heading1"/>
      </w:pPr>
      <w:r>
        <w:t xml:space="preserve">Melton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192,865          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Melton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91,800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Melton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11,825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$53,206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$7,961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101,765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6,405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3,941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15,263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15,398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64,638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56,188.42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2025-01-02T01:45:31Z</dcterms:created>
  <dcterms:modified xsi:type="dcterms:W3CDTF">2025-01-02T01:45:31Z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